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97"/>
        <w:gridCol w:w="1798"/>
        <w:gridCol w:w="2160"/>
        <w:gridCol w:w="3235"/>
        <w:gridCol w:w="1800"/>
      </w:tblGrid>
      <w:tr w:rsidR="00B547FD" w:rsidRPr="00BC47B2" w14:paraId="3D57C213" w14:textId="77777777" w:rsidTr="00B547FD">
        <w:tc>
          <w:tcPr>
            <w:tcW w:w="1666" w:type="pct"/>
            <w:gridSpan w:val="2"/>
            <w:vAlign w:val="center"/>
          </w:tcPr>
          <w:p w14:paraId="3BE1541C" w14:textId="75D1B5BA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Date</w:t>
            </w:r>
          </w:p>
        </w:tc>
        <w:tc>
          <w:tcPr>
            <w:tcW w:w="1001" w:type="pct"/>
          </w:tcPr>
          <w:p w14:paraId="5CD2AAE0" w14:textId="45194B46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Time</w:t>
            </w:r>
          </w:p>
        </w:tc>
        <w:tc>
          <w:tcPr>
            <w:tcW w:w="2333" w:type="pct"/>
            <w:gridSpan w:val="2"/>
            <w:vAlign w:val="center"/>
          </w:tcPr>
          <w:p w14:paraId="004C536B" w14:textId="218DED3B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Opponent</w:t>
            </w:r>
          </w:p>
        </w:tc>
      </w:tr>
      <w:tr w:rsidR="00B547FD" w:rsidRPr="00BC47B2" w14:paraId="4821650C" w14:textId="77777777" w:rsidTr="00530965">
        <w:trPr>
          <w:trHeight w:val="314"/>
        </w:trPr>
        <w:tc>
          <w:tcPr>
            <w:tcW w:w="1666" w:type="pct"/>
            <w:gridSpan w:val="2"/>
            <w:vAlign w:val="center"/>
          </w:tcPr>
          <w:p w14:paraId="6ABD161C" w14:textId="45920080" w:rsidR="00B547FD" w:rsidRPr="00DE4D1C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November </w:t>
            </w:r>
            <w:r w:rsidR="00DE4D1C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2</w:t>
            </w: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</w:t>
            </w:r>
            <w:r w:rsidR="00DE4D1C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Saturday</w:t>
            </w:r>
            <w:r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)</w:t>
            </w:r>
          </w:p>
        </w:tc>
        <w:tc>
          <w:tcPr>
            <w:tcW w:w="1001" w:type="pct"/>
          </w:tcPr>
          <w:p w14:paraId="5A4D1C3C" w14:textId="104DEB80" w:rsidR="00B547FD" w:rsidRPr="00DE4D1C" w:rsidRDefault="00DE4D1C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1</w:t>
            </w:r>
            <w:r w:rsidR="00CB5534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:00PM</w:t>
            </w:r>
          </w:p>
        </w:tc>
        <w:tc>
          <w:tcPr>
            <w:tcW w:w="2333" w:type="pct"/>
            <w:gridSpan w:val="2"/>
            <w:vAlign w:val="center"/>
          </w:tcPr>
          <w:p w14:paraId="4F160913" w14:textId="45C3B1B9" w:rsidR="00B547FD" w:rsidRPr="00DE4D1C" w:rsidRDefault="00DE4D1C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Washington Wikes</w:t>
            </w:r>
            <w:r w:rsidR="00B547FD" w:rsidRP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(Scrimmage, Boys Only)</w:t>
            </w:r>
          </w:p>
        </w:tc>
      </w:tr>
      <w:tr w:rsidR="00B547FD" w:rsidRPr="00BC47B2" w14:paraId="7F227E1B" w14:textId="77777777" w:rsidTr="00B547FD">
        <w:tc>
          <w:tcPr>
            <w:tcW w:w="1666" w:type="pct"/>
            <w:gridSpan w:val="2"/>
            <w:vAlign w:val="center"/>
          </w:tcPr>
          <w:p w14:paraId="747D5563" w14:textId="7ED76013" w:rsidR="00B547FD" w:rsidRPr="00BC47B2" w:rsidRDefault="00B547FD" w:rsidP="00106FFA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November 1</w:t>
            </w:r>
            <w:r w:rsidR="00B4437A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6</w:t>
            </w:r>
            <w:r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 xml:space="preserve"> (Saturday)</w:t>
            </w:r>
          </w:p>
        </w:tc>
        <w:tc>
          <w:tcPr>
            <w:tcW w:w="1001" w:type="pct"/>
          </w:tcPr>
          <w:p w14:paraId="1590ED3C" w14:textId="49BBF415" w:rsidR="00B547FD" w:rsidRPr="0075054B" w:rsidRDefault="00817640" w:rsidP="0075054B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TBD</w:t>
            </w:r>
          </w:p>
        </w:tc>
        <w:tc>
          <w:tcPr>
            <w:tcW w:w="2333" w:type="pct"/>
            <w:gridSpan w:val="2"/>
            <w:vAlign w:val="center"/>
          </w:tcPr>
          <w:p w14:paraId="0741B752" w14:textId="4CB8F8F2" w:rsidR="00B547FD" w:rsidRPr="00BC47B2" w:rsidRDefault="00DC1C83" w:rsidP="00106FFA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Atlanta, GA</w:t>
            </w:r>
            <w:r w:rsidR="00B547FD"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br/>
            </w: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Cardinal Classic</w:t>
            </w:r>
            <w:r w:rsidR="00B547FD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 xml:space="preserve"> (</w:t>
            </w:r>
            <w:r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 xml:space="preserve">Boys </w:t>
            </w:r>
            <w:r w:rsidR="00B547FD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Only)</w:t>
            </w:r>
          </w:p>
        </w:tc>
      </w:tr>
      <w:tr w:rsidR="00E47864" w:rsidRPr="00BC47B2" w14:paraId="39DBDA73" w14:textId="77777777" w:rsidTr="00530965">
        <w:trPr>
          <w:trHeight w:val="350"/>
        </w:trPr>
        <w:tc>
          <w:tcPr>
            <w:tcW w:w="1666" w:type="pct"/>
            <w:gridSpan w:val="2"/>
            <w:vAlign w:val="center"/>
          </w:tcPr>
          <w:p w14:paraId="57F2400D" w14:textId="7D8BF737" w:rsidR="00E47864" w:rsidRPr="00CB3E6E" w:rsidRDefault="00E47864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November 22 (Friday)</w:t>
            </w:r>
          </w:p>
        </w:tc>
        <w:tc>
          <w:tcPr>
            <w:tcW w:w="1001" w:type="pct"/>
          </w:tcPr>
          <w:p w14:paraId="03902225" w14:textId="4F07D17C" w:rsidR="00E47864" w:rsidRPr="00CB3E6E" w:rsidRDefault="00E47864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3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0PM</w:t>
            </w:r>
          </w:p>
        </w:tc>
        <w:tc>
          <w:tcPr>
            <w:tcW w:w="2333" w:type="pct"/>
            <w:gridSpan w:val="2"/>
            <w:vAlign w:val="center"/>
          </w:tcPr>
          <w:p w14:paraId="4B7A9CBD" w14:textId="72F16591" w:rsidR="00E47864" w:rsidRPr="00CB3E6E" w:rsidRDefault="00E47864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Statesboro</w:t>
            </w:r>
            <w:r w:rsidR="00476EA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</w:t>
            </w:r>
            <w:r w:rsidR="00DE4D1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JV/Varsity, </w:t>
            </w:r>
            <w:r w:rsidR="00476EAC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Boys Only)</w:t>
            </w:r>
          </w:p>
        </w:tc>
      </w:tr>
      <w:tr w:rsidR="00B547FD" w:rsidRPr="00BC47B2" w14:paraId="16014835" w14:textId="77777777" w:rsidTr="00B547FD">
        <w:tc>
          <w:tcPr>
            <w:tcW w:w="1666" w:type="pct"/>
            <w:gridSpan w:val="2"/>
            <w:vAlign w:val="center"/>
          </w:tcPr>
          <w:p w14:paraId="6707A5E3" w14:textId="64C26803" w:rsidR="00B547FD" w:rsidRPr="00CB3E6E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December </w:t>
            </w:r>
            <w:r w:rsidR="00535B19"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3</w:t>
            </w:r>
            <w:r w:rsidR="008D6B3E"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</w:t>
            </w:r>
            <w:r w:rsidR="000A6801"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(Tuesday)</w:t>
            </w:r>
          </w:p>
        </w:tc>
        <w:tc>
          <w:tcPr>
            <w:tcW w:w="1001" w:type="pct"/>
          </w:tcPr>
          <w:p w14:paraId="716CE663" w14:textId="4C3019AA" w:rsidR="00B547FD" w:rsidRPr="00CB3E6E" w:rsidRDefault="00035872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2B73D6B9" w14:textId="75A28EA3" w:rsidR="00B547FD" w:rsidRPr="00CB3E6E" w:rsidRDefault="00CB3E6E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CB3E6E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Lakeside</w:t>
            </w:r>
          </w:p>
        </w:tc>
      </w:tr>
      <w:tr w:rsidR="00B547FD" w:rsidRPr="00BC47B2" w14:paraId="6D1F02DF" w14:textId="77777777" w:rsidTr="00B547FD">
        <w:tc>
          <w:tcPr>
            <w:tcW w:w="1666" w:type="pct"/>
            <w:gridSpan w:val="2"/>
            <w:vAlign w:val="center"/>
          </w:tcPr>
          <w:p w14:paraId="74A2C9B9" w14:textId="12AEDED0" w:rsidR="00B547FD" w:rsidRPr="00BF2F27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December </w:t>
            </w:r>
            <w:r w:rsidR="00CB3E6E"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</w:t>
            </w:r>
            <w:r w:rsidR="00603497"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 (Friday)</w:t>
            </w:r>
          </w:p>
        </w:tc>
        <w:tc>
          <w:tcPr>
            <w:tcW w:w="1001" w:type="pct"/>
          </w:tcPr>
          <w:p w14:paraId="7012F80D" w14:textId="24B148E9" w:rsidR="00B547FD" w:rsidRPr="00BF2F27" w:rsidRDefault="00B830DE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</w:t>
            </w:r>
            <w:r w:rsidR="00AF0300"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PM</w:t>
            </w:r>
          </w:p>
        </w:tc>
        <w:tc>
          <w:tcPr>
            <w:tcW w:w="2333" w:type="pct"/>
            <w:gridSpan w:val="2"/>
            <w:vAlign w:val="center"/>
          </w:tcPr>
          <w:p w14:paraId="3BFD4634" w14:textId="13F31901" w:rsidR="00B547FD" w:rsidRPr="00BF2F27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F2F27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Warren County (JV/Varsity)</w:t>
            </w:r>
          </w:p>
        </w:tc>
      </w:tr>
      <w:tr w:rsidR="00B547FD" w:rsidRPr="00BC47B2" w14:paraId="57998360" w14:textId="77777777" w:rsidTr="00B547FD">
        <w:tc>
          <w:tcPr>
            <w:tcW w:w="1666" w:type="pct"/>
            <w:gridSpan w:val="2"/>
            <w:vAlign w:val="center"/>
          </w:tcPr>
          <w:p w14:paraId="6D1D4B4D" w14:textId="1B407E8C" w:rsidR="00B547FD" w:rsidRPr="00BC47B2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 xml:space="preserve">December </w:t>
            </w:r>
            <w:r w:rsidR="00BF2F27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7</w:t>
            </w:r>
            <w:r w:rsidR="00FD57D2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 xml:space="preserve"> (Saturday)</w:t>
            </w:r>
          </w:p>
        </w:tc>
        <w:tc>
          <w:tcPr>
            <w:tcW w:w="1001" w:type="pct"/>
          </w:tcPr>
          <w:p w14:paraId="49CFB181" w14:textId="5DB24280" w:rsidR="00B547FD" w:rsidRDefault="007F74C2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2:00</w:t>
            </w:r>
            <w:r w:rsidR="00436D18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PM</w:t>
            </w:r>
          </w:p>
        </w:tc>
        <w:tc>
          <w:tcPr>
            <w:tcW w:w="2333" w:type="pct"/>
            <w:gridSpan w:val="2"/>
            <w:vAlign w:val="center"/>
          </w:tcPr>
          <w:p w14:paraId="17DEC0DC" w14:textId="17D5AC1D" w:rsidR="00476EAC" w:rsidRPr="00BC47B2" w:rsidRDefault="00BF2F27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Midland Valley</w:t>
            </w:r>
          </w:p>
        </w:tc>
      </w:tr>
      <w:tr w:rsidR="00B547FD" w:rsidRPr="00BC47B2" w14:paraId="5BA135EC" w14:textId="77777777" w:rsidTr="00B547FD">
        <w:tc>
          <w:tcPr>
            <w:tcW w:w="1666" w:type="pct"/>
            <w:gridSpan w:val="2"/>
            <w:vAlign w:val="center"/>
          </w:tcPr>
          <w:p w14:paraId="59BE0D03" w14:textId="7407CA28" w:rsidR="00B547FD" w:rsidRPr="006C7213" w:rsidRDefault="00B547FD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December 1</w:t>
            </w:r>
            <w:r w:rsidR="00BF2F27"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0</w:t>
            </w:r>
            <w:r w:rsidR="002356CC"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 (Tuesday)</w:t>
            </w:r>
          </w:p>
        </w:tc>
        <w:tc>
          <w:tcPr>
            <w:tcW w:w="1001" w:type="pct"/>
          </w:tcPr>
          <w:p w14:paraId="24EE8AEE" w14:textId="0BD9C580" w:rsidR="00B547FD" w:rsidRPr="006C7213" w:rsidRDefault="00B830DE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6C7213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61CAC55F" w14:textId="47AFD0E8" w:rsidR="00B547FD" w:rsidRPr="00F6624F" w:rsidRDefault="006C7213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Lakeside</w:t>
            </w:r>
          </w:p>
        </w:tc>
      </w:tr>
      <w:tr w:rsidR="00F6624F" w:rsidRPr="00F6624F" w14:paraId="0A88C46F" w14:textId="77777777" w:rsidTr="00B547FD">
        <w:tc>
          <w:tcPr>
            <w:tcW w:w="1666" w:type="pct"/>
            <w:gridSpan w:val="2"/>
            <w:vAlign w:val="center"/>
          </w:tcPr>
          <w:p w14:paraId="1E2DC8C0" w14:textId="58106B40" w:rsidR="00BA0263" w:rsidRPr="00F6624F" w:rsidRDefault="00BA0263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December 13 (Friday) </w:t>
            </w:r>
          </w:p>
        </w:tc>
        <w:tc>
          <w:tcPr>
            <w:tcW w:w="1001" w:type="pct"/>
          </w:tcPr>
          <w:p w14:paraId="5D7B42CB" w14:textId="0604E535" w:rsidR="00BA0263" w:rsidRPr="00F6624F" w:rsidRDefault="004862D8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5CBE45CE" w14:textId="10200A19" w:rsidR="00BA0263" w:rsidRPr="00F6624F" w:rsidRDefault="00476EAC" w:rsidP="00530965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Hancock Central </w:t>
            </w:r>
            <w:r w:rsidR="00F6624F"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(JV/Varsity)</w:t>
            </w:r>
          </w:p>
        </w:tc>
      </w:tr>
      <w:tr w:rsidR="00DE4D1C" w:rsidRPr="00BC47B2" w14:paraId="2113CACC" w14:textId="77777777" w:rsidTr="00B547FD">
        <w:tc>
          <w:tcPr>
            <w:tcW w:w="1666" w:type="pct"/>
            <w:gridSpan w:val="2"/>
            <w:vAlign w:val="center"/>
          </w:tcPr>
          <w:p w14:paraId="29B77EA2" w14:textId="2C669B2A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476EAC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December 21 (Saturday)</w:t>
            </w:r>
          </w:p>
        </w:tc>
        <w:tc>
          <w:tcPr>
            <w:tcW w:w="1001" w:type="pct"/>
          </w:tcPr>
          <w:p w14:paraId="7F81CB6A" w14:textId="6E28A396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3</w:t>
            </w:r>
            <w:r w:rsidRPr="00F6624F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0PM</w:t>
            </w:r>
          </w:p>
        </w:tc>
        <w:tc>
          <w:tcPr>
            <w:tcW w:w="2333" w:type="pct"/>
            <w:gridSpan w:val="2"/>
            <w:vAlign w:val="center"/>
          </w:tcPr>
          <w:p w14:paraId="3165950C" w14:textId="3821CF87" w:rsidR="00DE4D1C" w:rsidRP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DE4D1C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Statesboro (JV/Varsity, Boys Only)</w:t>
            </w:r>
          </w:p>
        </w:tc>
      </w:tr>
      <w:tr w:rsidR="00DE4D1C" w:rsidRPr="00BC47B2" w14:paraId="1531B493" w14:textId="77777777" w:rsidTr="00B547FD">
        <w:tc>
          <w:tcPr>
            <w:tcW w:w="1666" w:type="pct"/>
            <w:gridSpan w:val="2"/>
            <w:vAlign w:val="center"/>
          </w:tcPr>
          <w:p w14:paraId="5792A37C" w14:textId="58D8EC29" w:rsidR="00DE4D1C" w:rsidRP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 w:rsidRPr="00DE4D1C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  <w:t>December 28 (Saturday)</w:t>
            </w:r>
          </w:p>
        </w:tc>
        <w:tc>
          <w:tcPr>
            <w:tcW w:w="1001" w:type="pct"/>
          </w:tcPr>
          <w:p w14:paraId="2F96A224" w14:textId="30C2817C" w:rsidR="00DE4D1C" w:rsidRP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i/>
                <w:iCs/>
                <w:snapToGrid w:val="0"/>
                <w:color w:val="4472C4" w:themeColor="accent5"/>
                <w:sz w:val="22"/>
                <w:szCs w:val="22"/>
                <w:u w:val="single"/>
              </w:rPr>
            </w:pPr>
            <w:r w:rsidRPr="00DE4D1C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TBD</w:t>
            </w:r>
          </w:p>
        </w:tc>
        <w:tc>
          <w:tcPr>
            <w:tcW w:w="2333" w:type="pct"/>
            <w:gridSpan w:val="2"/>
            <w:vAlign w:val="center"/>
          </w:tcPr>
          <w:p w14:paraId="40D70D9A" w14:textId="0EAAB51C" w:rsidR="00EF09A7" w:rsidRPr="00EF09A7" w:rsidRDefault="00EF09A7" w:rsidP="00EF09A7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 w:rsidRPr="00EF09A7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Lucy Laney Christmas Tournament (Boys Only)</w:t>
            </w:r>
          </w:p>
        </w:tc>
      </w:tr>
      <w:tr w:rsidR="00DE4D1C" w:rsidRPr="00BC47B2" w14:paraId="6A78ACE6" w14:textId="77777777" w:rsidTr="00B547FD">
        <w:tc>
          <w:tcPr>
            <w:tcW w:w="1666" w:type="pct"/>
            <w:gridSpan w:val="2"/>
            <w:vAlign w:val="center"/>
          </w:tcPr>
          <w:p w14:paraId="45A5B0DD" w14:textId="14638461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0B222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7 (Tuesday)</w:t>
            </w:r>
          </w:p>
        </w:tc>
        <w:tc>
          <w:tcPr>
            <w:tcW w:w="1001" w:type="pct"/>
          </w:tcPr>
          <w:p w14:paraId="4740CF52" w14:textId="609D4297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0B222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2250A622" w14:textId="078B026E" w:rsidR="00DE4D1C" w:rsidRPr="000B222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Burke County#</w:t>
            </w:r>
          </w:p>
        </w:tc>
      </w:tr>
      <w:tr w:rsidR="00DE4D1C" w:rsidRPr="00BC47B2" w14:paraId="77BAEDEF" w14:textId="77777777" w:rsidTr="00B547FD">
        <w:tc>
          <w:tcPr>
            <w:tcW w:w="1666" w:type="pct"/>
            <w:gridSpan w:val="2"/>
            <w:vAlign w:val="center"/>
          </w:tcPr>
          <w:p w14:paraId="7AA19759" w14:textId="26E5213F" w:rsidR="00DE4D1C" w:rsidRPr="00331BF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331BF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January 10 (Friday)</w:t>
            </w:r>
          </w:p>
        </w:tc>
        <w:tc>
          <w:tcPr>
            <w:tcW w:w="1001" w:type="pct"/>
          </w:tcPr>
          <w:p w14:paraId="58C1C90A" w14:textId="4215FD04" w:rsidR="00DE4D1C" w:rsidRPr="00331BF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331BF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1B669FCB" w14:textId="7AE8E4F0" w:rsidR="00DE4D1C" w:rsidRPr="00331BF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Butler#</w:t>
            </w:r>
          </w:p>
        </w:tc>
      </w:tr>
      <w:tr w:rsidR="00DE4D1C" w:rsidRPr="00BC47B2" w14:paraId="4CF6F324" w14:textId="77777777" w:rsidTr="00B547FD">
        <w:tc>
          <w:tcPr>
            <w:tcW w:w="1666" w:type="pct"/>
            <w:gridSpan w:val="2"/>
            <w:vAlign w:val="center"/>
          </w:tcPr>
          <w:p w14:paraId="0226927C" w14:textId="01D9CA89" w:rsidR="00DE4D1C" w:rsidRPr="00F6624F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11 (Saturday)</w:t>
            </w:r>
          </w:p>
        </w:tc>
        <w:tc>
          <w:tcPr>
            <w:tcW w:w="1001" w:type="pct"/>
          </w:tcPr>
          <w:p w14:paraId="1CCE62EF" w14:textId="142AFD54" w:rsidR="00DE4D1C" w:rsidRPr="00F6624F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2:00PM</w:t>
            </w:r>
          </w:p>
        </w:tc>
        <w:tc>
          <w:tcPr>
            <w:tcW w:w="2333" w:type="pct"/>
            <w:gridSpan w:val="2"/>
            <w:vAlign w:val="center"/>
          </w:tcPr>
          <w:p w14:paraId="34B63408" w14:textId="2A2865A2" w:rsidR="00DE4D1C" w:rsidRPr="00F6624F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F6624F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Hancock Central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 xml:space="preserve"> (JV/Varsity)</w:t>
            </w:r>
          </w:p>
        </w:tc>
      </w:tr>
      <w:tr w:rsidR="00DE4D1C" w:rsidRPr="00BC47B2" w14:paraId="1BD641EE" w14:textId="77777777" w:rsidTr="00B547FD">
        <w:tc>
          <w:tcPr>
            <w:tcW w:w="1666" w:type="pct"/>
            <w:gridSpan w:val="2"/>
            <w:vAlign w:val="center"/>
          </w:tcPr>
          <w:p w14:paraId="02DE1D82" w14:textId="17862E70" w:rsidR="00DE4D1C" w:rsidRPr="00A665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January 14 (Tuesday)</w:t>
            </w:r>
          </w:p>
        </w:tc>
        <w:tc>
          <w:tcPr>
            <w:tcW w:w="1001" w:type="pct"/>
          </w:tcPr>
          <w:p w14:paraId="5FDEE0D9" w14:textId="2ACC5B9A" w:rsidR="00DE4D1C" w:rsidRPr="00A665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</w:t>
            </w:r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:00PM</w:t>
            </w:r>
          </w:p>
        </w:tc>
        <w:tc>
          <w:tcPr>
            <w:tcW w:w="2333" w:type="pct"/>
            <w:gridSpan w:val="2"/>
            <w:vAlign w:val="center"/>
          </w:tcPr>
          <w:p w14:paraId="1E1EBA1A" w14:textId="6424A0C8" w:rsidR="00DE4D1C" w:rsidRPr="00A665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Thomson </w:t>
            </w:r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(JV/</w:t>
            </w:r>
            <w:proofErr w:type="gramStart"/>
            <w:r w:rsidRPr="00A665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Varsity)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#</w:t>
            </w:r>
            <w:proofErr w:type="gramEnd"/>
          </w:p>
        </w:tc>
      </w:tr>
      <w:tr w:rsidR="00DE4D1C" w:rsidRPr="00BC47B2" w14:paraId="07F75F32" w14:textId="77777777" w:rsidTr="00B547FD">
        <w:tc>
          <w:tcPr>
            <w:tcW w:w="1666" w:type="pct"/>
            <w:gridSpan w:val="2"/>
            <w:vAlign w:val="center"/>
          </w:tcPr>
          <w:p w14:paraId="5946DB57" w14:textId="6D182F69" w:rsidR="00DE4D1C" w:rsidRPr="0018194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17 (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Friday</w:t>
            </w: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)</w:t>
            </w:r>
          </w:p>
        </w:tc>
        <w:tc>
          <w:tcPr>
            <w:tcW w:w="1001" w:type="pct"/>
          </w:tcPr>
          <w:p w14:paraId="084C279E" w14:textId="2F6EEFDE" w:rsidR="00DE4D1C" w:rsidRPr="0018194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199C44AC" w14:textId="6C3908E6" w:rsidR="00DE4D1C" w:rsidRPr="0018194D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18194D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Laney</w:t>
            </w: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#</w:t>
            </w:r>
          </w:p>
        </w:tc>
      </w:tr>
      <w:tr w:rsidR="00DE4D1C" w:rsidRPr="00BC47B2" w14:paraId="6414F9A0" w14:textId="77777777" w:rsidTr="00B547FD">
        <w:tc>
          <w:tcPr>
            <w:tcW w:w="1666" w:type="pct"/>
            <w:gridSpan w:val="2"/>
            <w:vAlign w:val="center"/>
          </w:tcPr>
          <w:p w14:paraId="5CDDF68F" w14:textId="439F9B77" w:rsidR="00DE4D1C" w:rsidRPr="00BC47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January 2</w:t>
            </w: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1 (Tuesday)</w:t>
            </w:r>
          </w:p>
        </w:tc>
        <w:tc>
          <w:tcPr>
            <w:tcW w:w="1001" w:type="pct"/>
          </w:tcPr>
          <w:p w14:paraId="33A82715" w14:textId="6833FCB6" w:rsidR="00DE4D1C" w:rsidRPr="00BC47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4A48C0B0" w14:textId="63175424" w:rsidR="00DE4D1C" w:rsidRPr="00BC47B2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  <w:t>Josey#</w:t>
            </w:r>
          </w:p>
        </w:tc>
      </w:tr>
      <w:tr w:rsidR="00DE4D1C" w:rsidRPr="00BC47B2" w14:paraId="1316F073" w14:textId="77777777" w:rsidTr="00B547FD">
        <w:tc>
          <w:tcPr>
            <w:tcW w:w="1666" w:type="pct"/>
            <w:gridSpan w:val="2"/>
            <w:vAlign w:val="center"/>
          </w:tcPr>
          <w:p w14:paraId="5070F6FB" w14:textId="1786F7D9" w:rsidR="00DE4D1C" w:rsidRPr="00995CA6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995CA6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January 24 (Friday)</w:t>
            </w:r>
          </w:p>
        </w:tc>
        <w:tc>
          <w:tcPr>
            <w:tcW w:w="1001" w:type="pct"/>
          </w:tcPr>
          <w:p w14:paraId="042A83D2" w14:textId="7FBAE244" w:rsidR="00DE4D1C" w:rsidRPr="00995CA6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995CA6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18BFD9E5" w14:textId="1103DB32" w:rsidR="00DE4D1C" w:rsidRPr="00995CA6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Burke County#</w:t>
            </w:r>
          </w:p>
        </w:tc>
      </w:tr>
      <w:tr w:rsidR="00DE4D1C" w:rsidRPr="00BC47B2" w14:paraId="27AAD06D" w14:textId="77777777" w:rsidTr="00B547FD">
        <w:tc>
          <w:tcPr>
            <w:tcW w:w="1666" w:type="pct"/>
            <w:gridSpan w:val="2"/>
            <w:vAlign w:val="center"/>
          </w:tcPr>
          <w:p w14:paraId="5A25F414" w14:textId="23B1895B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222994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28 (Tuesday)</w:t>
            </w:r>
          </w:p>
        </w:tc>
        <w:tc>
          <w:tcPr>
            <w:tcW w:w="1001" w:type="pct"/>
          </w:tcPr>
          <w:p w14:paraId="1EBEE3CA" w14:textId="5B7B565B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 w:rsidRPr="00222994"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7D119C6C" w14:textId="5BFCD924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Butler#</w:t>
            </w:r>
          </w:p>
        </w:tc>
      </w:tr>
      <w:tr w:rsidR="00DE4D1C" w:rsidRPr="00BC47B2" w14:paraId="2B6F90F4" w14:textId="77777777" w:rsidTr="00B547FD">
        <w:tc>
          <w:tcPr>
            <w:tcW w:w="1666" w:type="pct"/>
            <w:gridSpan w:val="2"/>
            <w:vAlign w:val="center"/>
          </w:tcPr>
          <w:p w14:paraId="79D7EFFF" w14:textId="1FC5EA9A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January 31 (Friday)</w:t>
            </w:r>
          </w:p>
        </w:tc>
        <w:tc>
          <w:tcPr>
            <w:tcW w:w="1001" w:type="pct"/>
          </w:tcPr>
          <w:p w14:paraId="6C1EF5D5" w14:textId="26086D6A" w:rsidR="00DE4D1C" w:rsidRPr="00222994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7AC9D14E" w14:textId="0E231AF7" w:rsidR="00DE4D1C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color w:val="4472C4" w:themeColor="accent5"/>
                <w:sz w:val="22"/>
                <w:szCs w:val="22"/>
              </w:rPr>
              <w:t>Thomson#</w:t>
            </w:r>
          </w:p>
        </w:tc>
      </w:tr>
      <w:tr w:rsidR="00DE4D1C" w:rsidRPr="00BC47B2" w14:paraId="0A27495F" w14:textId="77777777" w:rsidTr="00B547FD">
        <w:tc>
          <w:tcPr>
            <w:tcW w:w="1666" w:type="pct"/>
            <w:gridSpan w:val="2"/>
            <w:vAlign w:val="center"/>
          </w:tcPr>
          <w:p w14:paraId="082A34AC" w14:textId="6C80F65F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February 4 (Tuesday)</w:t>
            </w:r>
          </w:p>
        </w:tc>
        <w:tc>
          <w:tcPr>
            <w:tcW w:w="1001" w:type="pct"/>
          </w:tcPr>
          <w:p w14:paraId="0192D729" w14:textId="2688BF36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563353EB" w14:textId="73CE23E2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Laney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#</w:t>
            </w:r>
          </w:p>
        </w:tc>
      </w:tr>
      <w:tr w:rsidR="00DE4D1C" w:rsidRPr="00BC47B2" w14:paraId="7CA6756F" w14:textId="77777777" w:rsidTr="00B547FD">
        <w:tc>
          <w:tcPr>
            <w:tcW w:w="1666" w:type="pct"/>
            <w:gridSpan w:val="2"/>
            <w:vAlign w:val="center"/>
          </w:tcPr>
          <w:p w14:paraId="5CF4F7C9" w14:textId="79C44A46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February 7 (Friday)</w:t>
            </w:r>
          </w:p>
        </w:tc>
        <w:tc>
          <w:tcPr>
            <w:tcW w:w="1001" w:type="pct"/>
          </w:tcPr>
          <w:p w14:paraId="3C71226B" w14:textId="1B414360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4536D1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6:00PM</w:t>
            </w:r>
          </w:p>
        </w:tc>
        <w:tc>
          <w:tcPr>
            <w:tcW w:w="2333" w:type="pct"/>
            <w:gridSpan w:val="2"/>
            <w:vAlign w:val="center"/>
          </w:tcPr>
          <w:p w14:paraId="3CD2C398" w14:textId="4643911C" w:rsidR="00DE4D1C" w:rsidRPr="004536D1" w:rsidRDefault="00DE4D1C" w:rsidP="00DE4D1C">
            <w:pPr>
              <w:widowControl w:val="0"/>
              <w:spacing w:line="360" w:lineRule="auto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Josey#</w:t>
            </w:r>
          </w:p>
        </w:tc>
      </w:tr>
      <w:tr w:rsidR="00DE4D1C" w:rsidRPr="00BC47B2" w14:paraId="467E52C9" w14:textId="77777777" w:rsidTr="00FB1F2A">
        <w:trPr>
          <w:trHeight w:val="170"/>
        </w:trPr>
        <w:tc>
          <w:tcPr>
            <w:tcW w:w="1666" w:type="pct"/>
            <w:gridSpan w:val="2"/>
            <w:vAlign w:val="center"/>
          </w:tcPr>
          <w:p w14:paraId="04687468" w14:textId="40892182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color w:val="0070C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February 1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 xml:space="preserve">0(Mon) – </w:t>
            </w: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1</w:t>
            </w: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4(Fri)</w:t>
            </w:r>
          </w:p>
        </w:tc>
        <w:tc>
          <w:tcPr>
            <w:tcW w:w="1001" w:type="pct"/>
          </w:tcPr>
          <w:p w14:paraId="7585B120" w14:textId="34100412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TBD</w:t>
            </w:r>
          </w:p>
        </w:tc>
        <w:tc>
          <w:tcPr>
            <w:tcW w:w="2333" w:type="pct"/>
            <w:gridSpan w:val="2"/>
            <w:vAlign w:val="center"/>
          </w:tcPr>
          <w:p w14:paraId="4AE30BC5" w14:textId="1EFD467B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REGION TOURNAMENT</w:t>
            </w:r>
          </w:p>
          <w:p w14:paraId="36466ADC" w14:textId="65F1A3E6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@TBD</w:t>
            </w:r>
          </w:p>
        </w:tc>
      </w:tr>
      <w:tr w:rsidR="00DE4D1C" w:rsidRPr="00BC47B2" w14:paraId="5ED0F5A6" w14:textId="77777777" w:rsidTr="00B547FD">
        <w:trPr>
          <w:trHeight w:val="341"/>
        </w:trPr>
        <w:tc>
          <w:tcPr>
            <w:tcW w:w="833" w:type="pct"/>
            <w:vAlign w:val="center"/>
          </w:tcPr>
          <w:p w14:paraId="5602B858" w14:textId="77777777" w:rsidR="00DE4D1C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color w:val="2F5496" w:themeColor="accent5" w:themeShade="BF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color w:val="2F5496" w:themeColor="accent5" w:themeShade="BF"/>
                <w:sz w:val="22"/>
                <w:szCs w:val="22"/>
              </w:rPr>
              <w:t>Home</w:t>
            </w:r>
          </w:p>
        </w:tc>
        <w:tc>
          <w:tcPr>
            <w:tcW w:w="833" w:type="pct"/>
            <w:vAlign w:val="center"/>
          </w:tcPr>
          <w:p w14:paraId="7156B2AF" w14:textId="7553CA67" w:rsidR="00DE4D1C" w:rsidRPr="00106FFA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snapToGrid w:val="0"/>
                <w:color w:val="2F5496" w:themeColor="accent5" w:themeShade="BF"/>
                <w:sz w:val="22"/>
                <w:szCs w:val="22"/>
              </w:rPr>
            </w:pP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Away</w:t>
            </w:r>
          </w:p>
        </w:tc>
        <w:tc>
          <w:tcPr>
            <w:tcW w:w="1001" w:type="pct"/>
          </w:tcPr>
          <w:p w14:paraId="01FE7D50" w14:textId="77777777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</w:p>
        </w:tc>
        <w:tc>
          <w:tcPr>
            <w:tcW w:w="1499" w:type="pct"/>
            <w:vAlign w:val="center"/>
          </w:tcPr>
          <w:p w14:paraId="2B57A745" w14:textId="6363AD5C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</w:pPr>
            <w:r w:rsidRPr="00BC47B2"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  <w:u w:val="single"/>
              </w:rPr>
              <w:t>Tournament</w:t>
            </w:r>
          </w:p>
        </w:tc>
        <w:tc>
          <w:tcPr>
            <w:tcW w:w="834" w:type="pct"/>
            <w:vAlign w:val="center"/>
          </w:tcPr>
          <w:p w14:paraId="273B8649" w14:textId="7211AE46" w:rsidR="00DE4D1C" w:rsidRPr="00BC47B2" w:rsidRDefault="00DE4D1C" w:rsidP="00DE4D1C">
            <w:pPr>
              <w:widowControl w:val="0"/>
              <w:jc w:val="center"/>
              <w:rPr>
                <w:rFonts w:ascii="Amasis MT Pro" w:hAnsi="Amasis MT Pro"/>
                <w:b/>
                <w:i/>
                <w:iCs/>
                <w:snapToGrid w:val="0"/>
                <w:sz w:val="22"/>
                <w:szCs w:val="22"/>
              </w:rPr>
            </w:pPr>
            <w:r>
              <w:rPr>
                <w:rFonts w:ascii="Amasis MT Pro" w:hAnsi="Amasis MT Pro"/>
                <w:b/>
                <w:snapToGrid w:val="0"/>
                <w:sz w:val="22"/>
                <w:szCs w:val="22"/>
              </w:rPr>
              <w:t>#</w:t>
            </w:r>
            <w:r w:rsidRPr="00BC47B2">
              <w:rPr>
                <w:rFonts w:ascii="Amasis MT Pro" w:hAnsi="Amasis MT Pro"/>
                <w:b/>
                <w:snapToGrid w:val="0"/>
                <w:sz w:val="22"/>
                <w:szCs w:val="22"/>
              </w:rPr>
              <w:t>REGION</w:t>
            </w:r>
          </w:p>
        </w:tc>
      </w:tr>
    </w:tbl>
    <w:p w14:paraId="7583BDA2" w14:textId="77777777" w:rsidR="006438E0" w:rsidRPr="00E429B1" w:rsidRDefault="006438E0" w:rsidP="00BC47B2">
      <w:pPr>
        <w:widowControl w:val="0"/>
        <w:rPr>
          <w:b/>
          <w:snapToGrid w:val="0"/>
          <w:color w:val="FF0000"/>
          <w:sz w:val="28"/>
          <w:szCs w:val="28"/>
        </w:rPr>
      </w:pPr>
    </w:p>
    <w:sectPr w:rsidR="006438E0" w:rsidRPr="00E429B1" w:rsidSect="00BC47B2">
      <w:headerReference w:type="default" r:id="rId8"/>
      <w:pgSz w:w="12240" w:h="15840"/>
      <w:pgMar w:top="171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21516" w14:textId="77777777" w:rsidR="000A602F" w:rsidRDefault="000A602F" w:rsidP="000A602F">
      <w:r>
        <w:separator/>
      </w:r>
    </w:p>
  </w:endnote>
  <w:endnote w:type="continuationSeparator" w:id="0">
    <w:p w14:paraId="184BF657" w14:textId="77777777" w:rsidR="000A602F" w:rsidRDefault="000A602F" w:rsidP="000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5D4E" w14:textId="77777777" w:rsidR="000A602F" w:rsidRDefault="000A602F" w:rsidP="000A602F">
      <w:r>
        <w:separator/>
      </w:r>
    </w:p>
  </w:footnote>
  <w:footnote w:type="continuationSeparator" w:id="0">
    <w:p w14:paraId="4D72B19E" w14:textId="77777777" w:rsidR="000A602F" w:rsidRDefault="000A602F" w:rsidP="000A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5"/>
      <w:gridCol w:w="2648"/>
      <w:gridCol w:w="2572"/>
      <w:gridCol w:w="2875"/>
    </w:tblGrid>
    <w:tr w:rsidR="00BC47B2" w:rsidRPr="00BC47B2" w14:paraId="61251DE9" w14:textId="77777777" w:rsidTr="00476EAE">
      <w:trPr>
        <w:trHeight w:val="1083"/>
      </w:trPr>
      <w:tc>
        <w:tcPr>
          <w:tcW w:w="2695" w:type="dxa"/>
          <w:vMerge w:val="restart"/>
          <w:vAlign w:val="bottom"/>
        </w:tcPr>
        <w:p w14:paraId="51027F15" w14:textId="67767C97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bookmarkStart w:id="0" w:name="_Hlk144753059"/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Principal</w:t>
          </w:r>
        </w:p>
        <w:p w14:paraId="5A6248EF" w14:textId="6E79C835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Valerie Smith</w:t>
          </w:r>
        </w:p>
      </w:tc>
      <w:tc>
        <w:tcPr>
          <w:tcW w:w="5220" w:type="dxa"/>
          <w:gridSpan w:val="2"/>
          <w:vAlign w:val="bottom"/>
        </w:tcPr>
        <w:p w14:paraId="78BF046D" w14:textId="77777777" w:rsidR="00BC47B2" w:rsidRPr="00476EAE" w:rsidRDefault="00BC47B2" w:rsidP="00BC47B2">
          <w:pPr>
            <w:pStyle w:val="Header"/>
            <w:jc w:val="center"/>
            <w:rPr>
              <w:rFonts w:ascii="Amasis MT Pro" w:hAnsi="Amasis MT Pro"/>
              <w:b/>
              <w:bCs/>
              <w:sz w:val="36"/>
              <w:szCs w:val="36"/>
            </w:rPr>
          </w:pPr>
          <w:r w:rsidRPr="00476EAE">
            <w:rPr>
              <w:rFonts w:ascii="Amasis MT Pro" w:hAnsi="Amasis MT Pro"/>
              <w:b/>
              <w:bCs/>
              <w:sz w:val="36"/>
              <w:szCs w:val="36"/>
            </w:rPr>
            <w:t xml:space="preserve">Glenn Hills </w:t>
          </w:r>
          <w:r w:rsidRPr="00476EAE">
            <w:rPr>
              <w:rFonts w:ascii="Amasis MT Pro" w:hAnsi="Amasis MT Pro"/>
              <w:b/>
              <w:bCs/>
              <w:noProof/>
              <w:sz w:val="36"/>
              <w:szCs w:val="36"/>
            </w:rPr>
            <w:drawing>
              <wp:inline distT="0" distB="0" distL="0" distR="0" wp14:anchorId="1B68DCF3" wp14:editId="20F1142C">
                <wp:extent cx="460187" cy="861805"/>
                <wp:effectExtent l="0" t="0" r="0" b="0"/>
                <wp:docPr id="1375047321" name="Picture 137504732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7003866" name="Picture 1167003866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37" cy="890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76EAE">
            <w:rPr>
              <w:rFonts w:ascii="Amasis MT Pro" w:hAnsi="Amasis MT Pro"/>
              <w:b/>
              <w:bCs/>
              <w:sz w:val="36"/>
              <w:szCs w:val="36"/>
            </w:rPr>
            <w:t xml:space="preserve"> High School</w:t>
          </w:r>
        </w:p>
        <w:p w14:paraId="0794D2F7" w14:textId="79CA1231" w:rsidR="00BC47B2" w:rsidRPr="00476EAE" w:rsidRDefault="00BC47B2" w:rsidP="00BC47B2">
          <w:pPr>
            <w:jc w:val="center"/>
            <w:rPr>
              <w:rFonts w:ascii="Amasis MT Pro" w:hAnsi="Amasis MT Pro"/>
              <w:b/>
              <w:bCs/>
              <w:sz w:val="36"/>
              <w:szCs w:val="36"/>
            </w:rPr>
          </w:pPr>
          <w:r w:rsidRPr="00476EAE">
            <w:rPr>
              <w:rFonts w:ascii="Amasis MT Pro" w:hAnsi="Amasis MT Pro"/>
              <w:b/>
              <w:bCs/>
              <w:sz w:val="24"/>
              <w:szCs w:val="24"/>
            </w:rPr>
            <w:t>202</w:t>
          </w:r>
          <w:r w:rsidR="00B7497B">
            <w:rPr>
              <w:rFonts w:ascii="Amasis MT Pro" w:hAnsi="Amasis MT Pro"/>
              <w:b/>
              <w:bCs/>
              <w:sz w:val="24"/>
              <w:szCs w:val="24"/>
            </w:rPr>
            <w:t>4</w:t>
          </w:r>
          <w:r w:rsidRPr="00476EAE">
            <w:rPr>
              <w:rFonts w:ascii="Amasis MT Pro" w:hAnsi="Amasis MT Pro"/>
              <w:b/>
              <w:bCs/>
              <w:sz w:val="24"/>
              <w:szCs w:val="24"/>
            </w:rPr>
            <w:t>-202</w:t>
          </w:r>
          <w:r w:rsidR="00B7497B">
            <w:rPr>
              <w:rFonts w:ascii="Amasis MT Pro" w:hAnsi="Amasis MT Pro"/>
              <w:b/>
              <w:bCs/>
              <w:sz w:val="24"/>
              <w:szCs w:val="24"/>
            </w:rPr>
            <w:t>5</w:t>
          </w:r>
          <w:r w:rsidRPr="00476EAE">
            <w:rPr>
              <w:rFonts w:ascii="Amasis MT Pro" w:hAnsi="Amasis MT Pro"/>
              <w:b/>
              <w:bCs/>
              <w:sz w:val="24"/>
              <w:szCs w:val="24"/>
            </w:rPr>
            <w:t xml:space="preserve"> Varsity Basketball Schedule</w:t>
          </w:r>
        </w:p>
      </w:tc>
      <w:tc>
        <w:tcPr>
          <w:tcW w:w="2875" w:type="dxa"/>
          <w:vMerge w:val="restart"/>
          <w:vAlign w:val="bottom"/>
        </w:tcPr>
        <w:p w14:paraId="016CEC00" w14:textId="659B9921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Athletic Director</w:t>
          </w:r>
        </w:p>
        <w:p w14:paraId="736E14E9" w14:textId="20964E32" w:rsidR="00BC47B2" w:rsidRPr="00BC47B2" w:rsidRDefault="00530965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>
            <w:rPr>
              <w:rFonts w:ascii="Amasis MT Pro" w:hAnsi="Amasis MT Pro"/>
              <w:b/>
              <w:bCs/>
              <w:sz w:val="22"/>
              <w:szCs w:val="22"/>
            </w:rPr>
            <w:t>George Dukes</w:t>
          </w:r>
        </w:p>
      </w:tc>
    </w:tr>
    <w:tr w:rsidR="00BC47B2" w:rsidRPr="00BC47B2" w14:paraId="1BC83ECD" w14:textId="77777777" w:rsidTr="00476EAE">
      <w:trPr>
        <w:trHeight w:val="566"/>
      </w:trPr>
      <w:tc>
        <w:tcPr>
          <w:tcW w:w="2695" w:type="dxa"/>
          <w:vMerge/>
          <w:vAlign w:val="bottom"/>
        </w:tcPr>
        <w:p w14:paraId="222873E2" w14:textId="77777777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</w:p>
      </w:tc>
      <w:tc>
        <w:tcPr>
          <w:tcW w:w="2648" w:type="dxa"/>
          <w:vAlign w:val="bottom"/>
        </w:tcPr>
        <w:p w14:paraId="4FE4C567" w14:textId="4796A065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Boys’ Head Coach</w:t>
          </w:r>
        </w:p>
        <w:p w14:paraId="73B9C51A" w14:textId="556D3695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William Cunningham</w:t>
          </w:r>
        </w:p>
      </w:tc>
      <w:tc>
        <w:tcPr>
          <w:tcW w:w="2572" w:type="dxa"/>
          <w:vAlign w:val="bottom"/>
        </w:tcPr>
        <w:p w14:paraId="36DC9982" w14:textId="78941FF9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 w:rsidRPr="00BC47B2">
            <w:rPr>
              <w:rFonts w:ascii="Amasis MT Pro" w:hAnsi="Amasis MT Pro"/>
              <w:b/>
              <w:bCs/>
              <w:sz w:val="22"/>
              <w:szCs w:val="22"/>
            </w:rPr>
            <w:t>Girls’ Head Coach</w:t>
          </w:r>
        </w:p>
        <w:p w14:paraId="04F25FA0" w14:textId="2FC37786" w:rsidR="00BC47B2" w:rsidRPr="00BC47B2" w:rsidRDefault="00530965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  <w:r>
            <w:rPr>
              <w:rFonts w:ascii="Amasis MT Pro" w:hAnsi="Amasis MT Pro"/>
              <w:b/>
              <w:bCs/>
              <w:sz w:val="22"/>
              <w:szCs w:val="22"/>
            </w:rPr>
            <w:t>George Dukes</w:t>
          </w:r>
        </w:p>
      </w:tc>
      <w:tc>
        <w:tcPr>
          <w:tcW w:w="2875" w:type="dxa"/>
          <w:vMerge/>
          <w:vAlign w:val="bottom"/>
        </w:tcPr>
        <w:p w14:paraId="614B2B47" w14:textId="77777777" w:rsidR="00BC47B2" w:rsidRPr="00BC47B2" w:rsidRDefault="00BC47B2" w:rsidP="00BC47B2">
          <w:pPr>
            <w:jc w:val="center"/>
            <w:rPr>
              <w:rFonts w:ascii="Amasis MT Pro" w:hAnsi="Amasis MT Pro"/>
              <w:b/>
              <w:bCs/>
              <w:sz w:val="22"/>
              <w:szCs w:val="22"/>
            </w:rPr>
          </w:pPr>
        </w:p>
      </w:tc>
    </w:tr>
    <w:bookmarkEnd w:id="0"/>
  </w:tbl>
  <w:p w14:paraId="2AF68027" w14:textId="77777777" w:rsidR="000A602F" w:rsidRDefault="000A602F" w:rsidP="000A60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7E5"/>
    <w:multiLevelType w:val="hybridMultilevel"/>
    <w:tmpl w:val="7D82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003E0"/>
    <w:multiLevelType w:val="hybridMultilevel"/>
    <w:tmpl w:val="EAD6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558C"/>
    <w:multiLevelType w:val="hybridMultilevel"/>
    <w:tmpl w:val="04F6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1F7B"/>
    <w:multiLevelType w:val="singleLevel"/>
    <w:tmpl w:val="D1AC437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658073489">
    <w:abstractNumId w:val="3"/>
  </w:num>
  <w:num w:numId="2" w16cid:durableId="956448014">
    <w:abstractNumId w:val="2"/>
  </w:num>
  <w:num w:numId="3" w16cid:durableId="1618751550">
    <w:abstractNumId w:val="1"/>
  </w:num>
  <w:num w:numId="4" w16cid:durableId="1912503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26"/>
    <w:rsid w:val="00011643"/>
    <w:rsid w:val="00013749"/>
    <w:rsid w:val="00015C90"/>
    <w:rsid w:val="00016F6E"/>
    <w:rsid w:val="0002508C"/>
    <w:rsid w:val="000317E9"/>
    <w:rsid w:val="00035872"/>
    <w:rsid w:val="00045970"/>
    <w:rsid w:val="0005411D"/>
    <w:rsid w:val="00056932"/>
    <w:rsid w:val="00062D48"/>
    <w:rsid w:val="00065848"/>
    <w:rsid w:val="00071296"/>
    <w:rsid w:val="000741B0"/>
    <w:rsid w:val="0008684B"/>
    <w:rsid w:val="0009334C"/>
    <w:rsid w:val="000A2952"/>
    <w:rsid w:val="000A602F"/>
    <w:rsid w:val="000A6801"/>
    <w:rsid w:val="000A74AC"/>
    <w:rsid w:val="000B0E76"/>
    <w:rsid w:val="000B222D"/>
    <w:rsid w:val="000B4971"/>
    <w:rsid w:val="000C3DC5"/>
    <w:rsid w:val="000C40E9"/>
    <w:rsid w:val="000D1046"/>
    <w:rsid w:val="000D29BA"/>
    <w:rsid w:val="000D3C4F"/>
    <w:rsid w:val="000D464B"/>
    <w:rsid w:val="000E3A8D"/>
    <w:rsid w:val="000E5216"/>
    <w:rsid w:val="000F4EC8"/>
    <w:rsid w:val="0010144C"/>
    <w:rsid w:val="001040DD"/>
    <w:rsid w:val="00105092"/>
    <w:rsid w:val="00105DEC"/>
    <w:rsid w:val="00106FFA"/>
    <w:rsid w:val="00112547"/>
    <w:rsid w:val="00124AC7"/>
    <w:rsid w:val="00136479"/>
    <w:rsid w:val="00152B76"/>
    <w:rsid w:val="001602C4"/>
    <w:rsid w:val="00162A77"/>
    <w:rsid w:val="0018103E"/>
    <w:rsid w:val="0018194D"/>
    <w:rsid w:val="00191041"/>
    <w:rsid w:val="00191564"/>
    <w:rsid w:val="00191CB2"/>
    <w:rsid w:val="001931F7"/>
    <w:rsid w:val="001A2443"/>
    <w:rsid w:val="001A7BD5"/>
    <w:rsid w:val="001B244F"/>
    <w:rsid w:val="001B5416"/>
    <w:rsid w:val="001B56CD"/>
    <w:rsid w:val="001B6D8D"/>
    <w:rsid w:val="001B7A5A"/>
    <w:rsid w:val="001D07ED"/>
    <w:rsid w:val="001D295B"/>
    <w:rsid w:val="001E614B"/>
    <w:rsid w:val="001E6DC6"/>
    <w:rsid w:val="001F4C60"/>
    <w:rsid w:val="001F7194"/>
    <w:rsid w:val="00200C96"/>
    <w:rsid w:val="0020337C"/>
    <w:rsid w:val="00205CF0"/>
    <w:rsid w:val="0020691D"/>
    <w:rsid w:val="00207507"/>
    <w:rsid w:val="00217DC7"/>
    <w:rsid w:val="00222994"/>
    <w:rsid w:val="002356CC"/>
    <w:rsid w:val="00237E59"/>
    <w:rsid w:val="00244348"/>
    <w:rsid w:val="002523F9"/>
    <w:rsid w:val="002612E1"/>
    <w:rsid w:val="002630E0"/>
    <w:rsid w:val="00267B43"/>
    <w:rsid w:val="0027367E"/>
    <w:rsid w:val="0029511B"/>
    <w:rsid w:val="002C303A"/>
    <w:rsid w:val="002D0F7A"/>
    <w:rsid w:val="002F0C1E"/>
    <w:rsid w:val="002F773E"/>
    <w:rsid w:val="003067CD"/>
    <w:rsid w:val="00310CB1"/>
    <w:rsid w:val="0031155A"/>
    <w:rsid w:val="00312DEA"/>
    <w:rsid w:val="003212F8"/>
    <w:rsid w:val="00330586"/>
    <w:rsid w:val="00330A63"/>
    <w:rsid w:val="00331BF2"/>
    <w:rsid w:val="00331C59"/>
    <w:rsid w:val="00333D1B"/>
    <w:rsid w:val="00333FD7"/>
    <w:rsid w:val="0033740E"/>
    <w:rsid w:val="00341DB0"/>
    <w:rsid w:val="0034452E"/>
    <w:rsid w:val="00366129"/>
    <w:rsid w:val="003744AD"/>
    <w:rsid w:val="003943A4"/>
    <w:rsid w:val="003A7A4B"/>
    <w:rsid w:val="003B1A30"/>
    <w:rsid w:val="003B6B46"/>
    <w:rsid w:val="003C29B9"/>
    <w:rsid w:val="003E0368"/>
    <w:rsid w:val="003F41A3"/>
    <w:rsid w:val="003F4875"/>
    <w:rsid w:val="003F7060"/>
    <w:rsid w:val="00401257"/>
    <w:rsid w:val="004023E9"/>
    <w:rsid w:val="00406514"/>
    <w:rsid w:val="00421DF2"/>
    <w:rsid w:val="00423258"/>
    <w:rsid w:val="00435C90"/>
    <w:rsid w:val="00435F62"/>
    <w:rsid w:val="00436D18"/>
    <w:rsid w:val="004431B5"/>
    <w:rsid w:val="004505B3"/>
    <w:rsid w:val="004536D1"/>
    <w:rsid w:val="00455E95"/>
    <w:rsid w:val="00457AC0"/>
    <w:rsid w:val="00476EAC"/>
    <w:rsid w:val="00476EAE"/>
    <w:rsid w:val="004862D8"/>
    <w:rsid w:val="00486E93"/>
    <w:rsid w:val="004917D6"/>
    <w:rsid w:val="004942A8"/>
    <w:rsid w:val="00497101"/>
    <w:rsid w:val="004A6104"/>
    <w:rsid w:val="004B7102"/>
    <w:rsid w:val="004D68AD"/>
    <w:rsid w:val="004E02E4"/>
    <w:rsid w:val="004E1A6D"/>
    <w:rsid w:val="004F116F"/>
    <w:rsid w:val="005157DD"/>
    <w:rsid w:val="005261C6"/>
    <w:rsid w:val="005278C7"/>
    <w:rsid w:val="00530965"/>
    <w:rsid w:val="005310BE"/>
    <w:rsid w:val="00535B19"/>
    <w:rsid w:val="00547BD7"/>
    <w:rsid w:val="005673AA"/>
    <w:rsid w:val="005746DB"/>
    <w:rsid w:val="005760FC"/>
    <w:rsid w:val="00576BEA"/>
    <w:rsid w:val="005A1C36"/>
    <w:rsid w:val="005A3A55"/>
    <w:rsid w:val="005A5D03"/>
    <w:rsid w:val="005B2CDA"/>
    <w:rsid w:val="005B6CAB"/>
    <w:rsid w:val="005C0BFB"/>
    <w:rsid w:val="005C4A16"/>
    <w:rsid w:val="005C7888"/>
    <w:rsid w:val="005D7DF8"/>
    <w:rsid w:val="005E61F5"/>
    <w:rsid w:val="005F547A"/>
    <w:rsid w:val="00600CE0"/>
    <w:rsid w:val="00603497"/>
    <w:rsid w:val="0060453B"/>
    <w:rsid w:val="0061170F"/>
    <w:rsid w:val="006117FE"/>
    <w:rsid w:val="00614171"/>
    <w:rsid w:val="006274AE"/>
    <w:rsid w:val="00630FCC"/>
    <w:rsid w:val="00633127"/>
    <w:rsid w:val="00633C3F"/>
    <w:rsid w:val="0064024C"/>
    <w:rsid w:val="006438E0"/>
    <w:rsid w:val="00644AA7"/>
    <w:rsid w:val="00646238"/>
    <w:rsid w:val="00653235"/>
    <w:rsid w:val="0065489B"/>
    <w:rsid w:val="0065705B"/>
    <w:rsid w:val="006633CF"/>
    <w:rsid w:val="00666144"/>
    <w:rsid w:val="006715C2"/>
    <w:rsid w:val="0067244C"/>
    <w:rsid w:val="00675FEE"/>
    <w:rsid w:val="00680EE8"/>
    <w:rsid w:val="0069669B"/>
    <w:rsid w:val="006C4DD5"/>
    <w:rsid w:val="006C7213"/>
    <w:rsid w:val="006D59E8"/>
    <w:rsid w:val="006D5FC8"/>
    <w:rsid w:val="006D604F"/>
    <w:rsid w:val="006D6267"/>
    <w:rsid w:val="006D704D"/>
    <w:rsid w:val="006E1BD7"/>
    <w:rsid w:val="006E3F8B"/>
    <w:rsid w:val="006F0696"/>
    <w:rsid w:val="006F2CE3"/>
    <w:rsid w:val="00700BCD"/>
    <w:rsid w:val="0070610E"/>
    <w:rsid w:val="00731281"/>
    <w:rsid w:val="007314EE"/>
    <w:rsid w:val="0075054B"/>
    <w:rsid w:val="0075257B"/>
    <w:rsid w:val="00752B71"/>
    <w:rsid w:val="00753F83"/>
    <w:rsid w:val="0075628C"/>
    <w:rsid w:val="00765EE7"/>
    <w:rsid w:val="0077013F"/>
    <w:rsid w:val="00770856"/>
    <w:rsid w:val="007730C3"/>
    <w:rsid w:val="0078086A"/>
    <w:rsid w:val="007968C5"/>
    <w:rsid w:val="007A186F"/>
    <w:rsid w:val="007A4BDC"/>
    <w:rsid w:val="007A525B"/>
    <w:rsid w:val="007A7062"/>
    <w:rsid w:val="007C27E0"/>
    <w:rsid w:val="007C59D6"/>
    <w:rsid w:val="007C5EA2"/>
    <w:rsid w:val="007C7C44"/>
    <w:rsid w:val="007E07F1"/>
    <w:rsid w:val="007E2736"/>
    <w:rsid w:val="007F11C6"/>
    <w:rsid w:val="007F51BD"/>
    <w:rsid w:val="007F74C2"/>
    <w:rsid w:val="00802847"/>
    <w:rsid w:val="00810097"/>
    <w:rsid w:val="0081629A"/>
    <w:rsid w:val="00816E5B"/>
    <w:rsid w:val="00817640"/>
    <w:rsid w:val="00824C6D"/>
    <w:rsid w:val="008269C8"/>
    <w:rsid w:val="00834DD3"/>
    <w:rsid w:val="00836A1D"/>
    <w:rsid w:val="00844286"/>
    <w:rsid w:val="00847077"/>
    <w:rsid w:val="008555A3"/>
    <w:rsid w:val="00856D86"/>
    <w:rsid w:val="008703C9"/>
    <w:rsid w:val="00882830"/>
    <w:rsid w:val="00894E52"/>
    <w:rsid w:val="00895A77"/>
    <w:rsid w:val="0089765A"/>
    <w:rsid w:val="008A2482"/>
    <w:rsid w:val="008A27F1"/>
    <w:rsid w:val="008A330B"/>
    <w:rsid w:val="008B6D33"/>
    <w:rsid w:val="008C1468"/>
    <w:rsid w:val="008C2FC8"/>
    <w:rsid w:val="008C3868"/>
    <w:rsid w:val="008C590C"/>
    <w:rsid w:val="008C6202"/>
    <w:rsid w:val="008D0EA5"/>
    <w:rsid w:val="008D6B3E"/>
    <w:rsid w:val="008E2CA5"/>
    <w:rsid w:val="008E7B48"/>
    <w:rsid w:val="008F009F"/>
    <w:rsid w:val="008F2549"/>
    <w:rsid w:val="00900121"/>
    <w:rsid w:val="00900635"/>
    <w:rsid w:val="00901599"/>
    <w:rsid w:val="00902BDB"/>
    <w:rsid w:val="00903377"/>
    <w:rsid w:val="0090792C"/>
    <w:rsid w:val="009253F4"/>
    <w:rsid w:val="009254C9"/>
    <w:rsid w:val="00927E00"/>
    <w:rsid w:val="0094083A"/>
    <w:rsid w:val="00940C33"/>
    <w:rsid w:val="0094280A"/>
    <w:rsid w:val="0095359F"/>
    <w:rsid w:val="0096523F"/>
    <w:rsid w:val="0096597C"/>
    <w:rsid w:val="009763C5"/>
    <w:rsid w:val="00977F22"/>
    <w:rsid w:val="00992142"/>
    <w:rsid w:val="00995CA6"/>
    <w:rsid w:val="009A00F2"/>
    <w:rsid w:val="009A0F88"/>
    <w:rsid w:val="009A6CAF"/>
    <w:rsid w:val="009B48D1"/>
    <w:rsid w:val="009C04DF"/>
    <w:rsid w:val="009C3CCE"/>
    <w:rsid w:val="009C64C1"/>
    <w:rsid w:val="009D4217"/>
    <w:rsid w:val="009D465B"/>
    <w:rsid w:val="009E07F8"/>
    <w:rsid w:val="009E087A"/>
    <w:rsid w:val="009E4588"/>
    <w:rsid w:val="009F07FF"/>
    <w:rsid w:val="009F16DF"/>
    <w:rsid w:val="009F38FD"/>
    <w:rsid w:val="009F5432"/>
    <w:rsid w:val="00A01931"/>
    <w:rsid w:val="00A0323D"/>
    <w:rsid w:val="00A059BD"/>
    <w:rsid w:val="00A107AD"/>
    <w:rsid w:val="00A1397C"/>
    <w:rsid w:val="00A16EF6"/>
    <w:rsid w:val="00A35F01"/>
    <w:rsid w:val="00A36FC5"/>
    <w:rsid w:val="00A403FB"/>
    <w:rsid w:val="00A465F8"/>
    <w:rsid w:val="00A52326"/>
    <w:rsid w:val="00A61A5F"/>
    <w:rsid w:val="00A6266D"/>
    <w:rsid w:val="00A65233"/>
    <w:rsid w:val="00A665B2"/>
    <w:rsid w:val="00A757A5"/>
    <w:rsid w:val="00A761BB"/>
    <w:rsid w:val="00A81333"/>
    <w:rsid w:val="00A91AD6"/>
    <w:rsid w:val="00A93871"/>
    <w:rsid w:val="00AC7600"/>
    <w:rsid w:val="00AD0B1F"/>
    <w:rsid w:val="00AD11A5"/>
    <w:rsid w:val="00AD33D2"/>
    <w:rsid w:val="00AE151A"/>
    <w:rsid w:val="00AE29E4"/>
    <w:rsid w:val="00AF0300"/>
    <w:rsid w:val="00AF1F6F"/>
    <w:rsid w:val="00AF626C"/>
    <w:rsid w:val="00B059E5"/>
    <w:rsid w:val="00B10BE7"/>
    <w:rsid w:val="00B1787C"/>
    <w:rsid w:val="00B22C32"/>
    <w:rsid w:val="00B26916"/>
    <w:rsid w:val="00B31307"/>
    <w:rsid w:val="00B34355"/>
    <w:rsid w:val="00B363E8"/>
    <w:rsid w:val="00B42B3C"/>
    <w:rsid w:val="00B4437A"/>
    <w:rsid w:val="00B51EEA"/>
    <w:rsid w:val="00B547FD"/>
    <w:rsid w:val="00B55B7B"/>
    <w:rsid w:val="00B55CF5"/>
    <w:rsid w:val="00B578E8"/>
    <w:rsid w:val="00B60EA2"/>
    <w:rsid w:val="00B62F9C"/>
    <w:rsid w:val="00B63845"/>
    <w:rsid w:val="00B649F4"/>
    <w:rsid w:val="00B7497B"/>
    <w:rsid w:val="00B830DE"/>
    <w:rsid w:val="00B91588"/>
    <w:rsid w:val="00B95D7C"/>
    <w:rsid w:val="00BA025D"/>
    <w:rsid w:val="00BA0263"/>
    <w:rsid w:val="00BB08CE"/>
    <w:rsid w:val="00BC47B2"/>
    <w:rsid w:val="00BD2FC3"/>
    <w:rsid w:val="00BE3CE7"/>
    <w:rsid w:val="00BF2F27"/>
    <w:rsid w:val="00C046B5"/>
    <w:rsid w:val="00C1280A"/>
    <w:rsid w:val="00C141D1"/>
    <w:rsid w:val="00C16CE1"/>
    <w:rsid w:val="00C16D00"/>
    <w:rsid w:val="00C20467"/>
    <w:rsid w:val="00C261AF"/>
    <w:rsid w:val="00C34C00"/>
    <w:rsid w:val="00C35EE1"/>
    <w:rsid w:val="00C37A65"/>
    <w:rsid w:val="00C55A8E"/>
    <w:rsid w:val="00C63583"/>
    <w:rsid w:val="00C6666E"/>
    <w:rsid w:val="00C74E60"/>
    <w:rsid w:val="00C8360C"/>
    <w:rsid w:val="00C91101"/>
    <w:rsid w:val="00C95039"/>
    <w:rsid w:val="00CB3E6E"/>
    <w:rsid w:val="00CB5534"/>
    <w:rsid w:val="00CC2289"/>
    <w:rsid w:val="00CE100F"/>
    <w:rsid w:val="00CE5F22"/>
    <w:rsid w:val="00CF0DC7"/>
    <w:rsid w:val="00CF1E47"/>
    <w:rsid w:val="00D00143"/>
    <w:rsid w:val="00D12B52"/>
    <w:rsid w:val="00D20992"/>
    <w:rsid w:val="00D27F2B"/>
    <w:rsid w:val="00D30702"/>
    <w:rsid w:val="00D314B3"/>
    <w:rsid w:val="00D41B67"/>
    <w:rsid w:val="00D539C0"/>
    <w:rsid w:val="00D74037"/>
    <w:rsid w:val="00D853F6"/>
    <w:rsid w:val="00D86E03"/>
    <w:rsid w:val="00DA45DC"/>
    <w:rsid w:val="00DA51C1"/>
    <w:rsid w:val="00DB326B"/>
    <w:rsid w:val="00DB5D99"/>
    <w:rsid w:val="00DB7F17"/>
    <w:rsid w:val="00DC1C83"/>
    <w:rsid w:val="00DD1A4F"/>
    <w:rsid w:val="00DE4098"/>
    <w:rsid w:val="00DE4D1C"/>
    <w:rsid w:val="00DE7DA8"/>
    <w:rsid w:val="00DF3A62"/>
    <w:rsid w:val="00DF77CA"/>
    <w:rsid w:val="00E05844"/>
    <w:rsid w:val="00E133B0"/>
    <w:rsid w:val="00E13401"/>
    <w:rsid w:val="00E27A0D"/>
    <w:rsid w:val="00E321D5"/>
    <w:rsid w:val="00E34CA1"/>
    <w:rsid w:val="00E3666C"/>
    <w:rsid w:val="00E419B6"/>
    <w:rsid w:val="00E4242E"/>
    <w:rsid w:val="00E429B1"/>
    <w:rsid w:val="00E47864"/>
    <w:rsid w:val="00E6226C"/>
    <w:rsid w:val="00E66602"/>
    <w:rsid w:val="00E718A9"/>
    <w:rsid w:val="00E809B6"/>
    <w:rsid w:val="00E8754A"/>
    <w:rsid w:val="00E947C5"/>
    <w:rsid w:val="00EB1F3D"/>
    <w:rsid w:val="00EB40E6"/>
    <w:rsid w:val="00EB5CD1"/>
    <w:rsid w:val="00EB70B7"/>
    <w:rsid w:val="00EC0624"/>
    <w:rsid w:val="00EC1312"/>
    <w:rsid w:val="00ED0737"/>
    <w:rsid w:val="00ED2818"/>
    <w:rsid w:val="00ED3BDC"/>
    <w:rsid w:val="00EE0739"/>
    <w:rsid w:val="00EE100F"/>
    <w:rsid w:val="00EF09A7"/>
    <w:rsid w:val="00F01F9F"/>
    <w:rsid w:val="00F11A1B"/>
    <w:rsid w:val="00F16322"/>
    <w:rsid w:val="00F24EBF"/>
    <w:rsid w:val="00F27E57"/>
    <w:rsid w:val="00F322BD"/>
    <w:rsid w:val="00F51C08"/>
    <w:rsid w:val="00F62EF3"/>
    <w:rsid w:val="00F65AE8"/>
    <w:rsid w:val="00F6624F"/>
    <w:rsid w:val="00F72BC2"/>
    <w:rsid w:val="00F73F3A"/>
    <w:rsid w:val="00F75B42"/>
    <w:rsid w:val="00F83B7A"/>
    <w:rsid w:val="00F85132"/>
    <w:rsid w:val="00F87BF8"/>
    <w:rsid w:val="00F93A48"/>
    <w:rsid w:val="00FA57DB"/>
    <w:rsid w:val="00FB0228"/>
    <w:rsid w:val="00FB1515"/>
    <w:rsid w:val="00FB1F2A"/>
    <w:rsid w:val="00FB6007"/>
    <w:rsid w:val="00FB7CDB"/>
    <w:rsid w:val="00FC7278"/>
    <w:rsid w:val="00FC79F4"/>
    <w:rsid w:val="00FD2797"/>
    <w:rsid w:val="00FD57D2"/>
    <w:rsid w:val="00FD76F6"/>
    <w:rsid w:val="00FF2F2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590F03"/>
  <w15:docId w15:val="{ACDC375A-7395-487A-84DF-00E8047E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Tahoma" w:hAnsi="Tahoma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rFonts w:ascii="Tahoma" w:hAnsi="Tahoma"/>
      <w:snapToGrid w:val="0"/>
      <w:sz w:val="24"/>
    </w:rPr>
  </w:style>
  <w:style w:type="paragraph" w:styleId="BalloonText">
    <w:name w:val="Balloon Text"/>
    <w:basedOn w:val="Normal"/>
    <w:semiHidden/>
    <w:rsid w:val="00C911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9B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A60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ftLi\Application%20Data\Microsoft\Templates\Glenn%20Hill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6BC2B-1773-4196-8BA1-FBF3C4523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Glenn Hills Letterhead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Richmond County Board of Education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Glenn Hills High School Secretary</dc:creator>
  <cp:keywords/>
  <dc:description/>
  <cp:lastModifiedBy>Cunningham, William</cp:lastModifiedBy>
  <cp:revision>2</cp:revision>
  <cp:lastPrinted>2023-08-10T16:10:00Z</cp:lastPrinted>
  <dcterms:created xsi:type="dcterms:W3CDTF">2024-09-19T01:23:00Z</dcterms:created>
  <dcterms:modified xsi:type="dcterms:W3CDTF">2024-09-19T01:23:00Z</dcterms:modified>
</cp:coreProperties>
</file>